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1"/>
        <w:gridCol w:w="465"/>
        <w:gridCol w:w="4184"/>
      </w:tblGrid>
      <w:tr w:rsidR="00BC71CF" w14:paraId="2952DC09" w14:textId="77777777" w:rsidTr="00F30F4D">
        <w:trPr>
          <w:trHeight w:hRule="exact" w:val="482"/>
          <w:jc w:val="center"/>
        </w:trPr>
        <w:tc>
          <w:tcPr>
            <w:tcW w:w="2500" w:type="pct"/>
            <w:gridSpan w:val="2"/>
          </w:tcPr>
          <w:p w14:paraId="4DE71A9B" w14:textId="4EE5BBEE" w:rsidR="00BC71CF" w:rsidRPr="00A55D70" w:rsidRDefault="00BC71CF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CDAFA9" wp14:editId="066AE575">
                  <wp:simplePos x="2514600" y="72390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" w:type="pct"/>
          </w:tcPr>
          <w:p w14:paraId="35F4986E" w14:textId="77777777" w:rsidR="00BC71CF" w:rsidRPr="00FB6CA2" w:rsidRDefault="00BC71CF" w:rsidP="00FC6F70"/>
        </w:tc>
        <w:tc>
          <w:tcPr>
            <w:tcW w:w="2250" w:type="pct"/>
          </w:tcPr>
          <w:p w14:paraId="038891ED" w14:textId="77777777" w:rsidR="00BC71CF" w:rsidRDefault="00BC71CF" w:rsidP="00FC6F70"/>
        </w:tc>
      </w:tr>
      <w:tr w:rsidR="001D7C14" w14:paraId="5AD0C670" w14:textId="77777777" w:rsidTr="00F30F4D">
        <w:trPr>
          <w:trHeight w:val="3662"/>
          <w:jc w:val="center"/>
        </w:trPr>
        <w:tc>
          <w:tcPr>
            <w:tcW w:w="2500" w:type="pct"/>
            <w:gridSpan w:val="2"/>
          </w:tcPr>
          <w:p w14:paraId="65C1A3E2" w14:textId="77777777" w:rsidR="00461B0B" w:rsidRDefault="00461B0B" w:rsidP="00461B0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МИНИСТЕРСТВО  ЗДРАВООХРАНЕНИЯ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14:paraId="50B906C4" w14:textId="77777777" w:rsidR="00461B0B" w:rsidRDefault="00461B0B" w:rsidP="00461B0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ЯРОСЛАВСКОЙ ОБЛАСТИ</w:t>
            </w:r>
          </w:p>
          <w:p w14:paraId="65457C18" w14:textId="77777777" w:rsidR="00461B0B" w:rsidRDefault="00461B0B" w:rsidP="00461B0B">
            <w:pPr>
              <w:jc w:val="center"/>
              <w:rPr>
                <w:b/>
                <w:sz w:val="16"/>
              </w:rPr>
            </w:pPr>
          </w:p>
          <w:p w14:paraId="35B69E54" w14:textId="77777777" w:rsidR="00461B0B" w:rsidRDefault="00461B0B" w:rsidP="0046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ул., д. 11/9, г. Ярославль, 150000</w:t>
            </w:r>
          </w:p>
          <w:p w14:paraId="39E4CECA" w14:textId="77777777" w:rsidR="00461B0B" w:rsidRDefault="00461B0B" w:rsidP="0046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30-37-58</w:t>
            </w:r>
          </w:p>
          <w:p w14:paraId="19DDDFCC" w14:textId="77777777" w:rsidR="00461B0B" w:rsidRDefault="00461B0B" w:rsidP="0046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(4852) 72-82-48</w:t>
            </w:r>
          </w:p>
          <w:p w14:paraId="6FDF425D" w14:textId="77777777" w:rsidR="00461B0B" w:rsidRDefault="00461B0B" w:rsidP="00461B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dzf</w:t>
            </w:r>
            <w:proofErr w:type="spellEnd"/>
            <w:r>
              <w:rPr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6301DEE5" w14:textId="77777777" w:rsidR="00461B0B" w:rsidRDefault="00461B0B" w:rsidP="00461B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</w:t>
            </w:r>
            <w:r>
              <w:rPr>
                <w:color w:val="000000"/>
                <w:sz w:val="22"/>
                <w:szCs w:val="22"/>
              </w:rPr>
              <w:t>://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zdrav</w:t>
            </w:r>
            <w:proofErr w:type="spellEnd"/>
          </w:p>
          <w:p w14:paraId="59D0F3CC" w14:textId="77777777" w:rsidR="00461B0B" w:rsidRDefault="00461B0B" w:rsidP="0046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00097594, ОГРН 1027600695220,</w:t>
            </w:r>
          </w:p>
          <w:p w14:paraId="4025B592" w14:textId="77777777" w:rsidR="00461B0B" w:rsidRDefault="00461B0B" w:rsidP="0046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 КПП 7604044726 / 760401001</w:t>
            </w:r>
          </w:p>
          <w:p w14:paraId="01B3816D" w14:textId="77777777" w:rsidR="00461B0B" w:rsidRDefault="00461B0B" w:rsidP="00461B0B">
            <w:pPr>
              <w:jc w:val="center"/>
              <w:rPr>
                <w:sz w:val="16"/>
              </w:rPr>
            </w:pPr>
          </w:p>
          <w:p w14:paraId="5E78EED7" w14:textId="136B81F2" w:rsidR="00461B0B" w:rsidRDefault="00A718C3" w:rsidP="00461B0B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</w:t>
            </w:r>
            <w:r w:rsidR="00F24EBE">
              <w:rPr>
                <w:sz w:val="18"/>
              </w:rPr>
              <w:t>____________</w:t>
            </w:r>
            <w:r>
              <w:rPr>
                <w:sz w:val="18"/>
              </w:rPr>
              <w:t>__№</w:t>
            </w:r>
            <w:r w:rsidR="00461B0B">
              <w:rPr>
                <w:sz w:val="18"/>
              </w:rPr>
              <w:t>____</w:t>
            </w:r>
            <w:bookmarkEnd w:id="0"/>
            <w:r>
              <w:rPr>
                <w:sz w:val="18"/>
              </w:rPr>
              <w:t>______</w:t>
            </w:r>
          </w:p>
          <w:p w14:paraId="598E4133" w14:textId="77777777" w:rsidR="001D7C14" w:rsidRDefault="001D7C14">
            <w:pPr>
              <w:jc w:val="center"/>
              <w:rPr>
                <w:sz w:val="18"/>
              </w:rPr>
            </w:pPr>
          </w:p>
          <w:p w14:paraId="25CF8543" w14:textId="77777777" w:rsidR="00DC4685" w:rsidRDefault="001D7C14" w:rsidP="00DC4685">
            <w:pPr>
              <w:jc w:val="center"/>
              <w:rPr>
                <w:sz w:val="18"/>
              </w:rPr>
            </w:pPr>
            <w:r w:rsidRPr="002146BD">
              <w:rPr>
                <w:sz w:val="18"/>
                <w:szCs w:val="18"/>
              </w:rPr>
              <w:t>На №</w:t>
            </w:r>
            <w:r w:rsidR="00DC4685">
              <w:rPr>
                <w:sz w:val="18"/>
              </w:rPr>
              <w:t>__________</w:t>
            </w:r>
            <w:r w:rsidR="002F7CC8">
              <w:rPr>
                <w:sz w:val="18"/>
              </w:rPr>
              <w:t xml:space="preserve"> </w:t>
            </w:r>
            <w:r w:rsidRPr="002146BD">
              <w:rPr>
                <w:sz w:val="18"/>
                <w:szCs w:val="18"/>
              </w:rPr>
              <w:t>от</w:t>
            </w:r>
            <w:r w:rsidR="00DC4685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DC4685">
              <w:rPr>
                <w:sz w:val="18"/>
              </w:rPr>
              <w:t>__________</w:t>
            </w:r>
          </w:p>
          <w:p w14:paraId="41681FA4" w14:textId="19AE65B9" w:rsidR="001D7C14" w:rsidRPr="00DC4685" w:rsidRDefault="001D7C14" w:rsidP="00DC4685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2929AE9" w14:textId="77777777" w:rsidR="001D7C14" w:rsidRPr="00FB6CA2" w:rsidRDefault="001D7C14" w:rsidP="00FC6F70"/>
        </w:tc>
        <w:tc>
          <w:tcPr>
            <w:tcW w:w="2250" w:type="pct"/>
          </w:tcPr>
          <w:p w14:paraId="1AED5875" w14:textId="77777777" w:rsidR="00DC4685" w:rsidRDefault="00DC4685" w:rsidP="00DC4685"/>
          <w:p w14:paraId="0A0292E5" w14:textId="474B5E6B" w:rsidR="00507695" w:rsidRPr="005977CD" w:rsidRDefault="00957AD0" w:rsidP="00507695">
            <w:r>
              <w:rPr>
                <w:bCs/>
                <w:szCs w:val="28"/>
              </w:rPr>
              <w:t>Руководителям</w:t>
            </w:r>
            <w:r w:rsidR="009D3D31">
              <w:rPr>
                <w:bCs/>
                <w:szCs w:val="28"/>
              </w:rPr>
              <w:t xml:space="preserve"> медицинских организаций</w:t>
            </w:r>
            <w:r>
              <w:rPr>
                <w:bCs/>
                <w:szCs w:val="28"/>
              </w:rPr>
              <w:t xml:space="preserve"> области</w:t>
            </w:r>
          </w:p>
          <w:p w14:paraId="71CCD9E9" w14:textId="19534BD5" w:rsidR="001D7C14" w:rsidRPr="00F714BC" w:rsidRDefault="001D7C14" w:rsidP="00933EDB">
            <w:pPr>
              <w:tabs>
                <w:tab w:val="left" w:pos="1170"/>
              </w:tabs>
            </w:pPr>
          </w:p>
        </w:tc>
      </w:tr>
      <w:tr w:rsidR="00FC6F70" w:rsidRPr="005222D5" w14:paraId="4C279688" w14:textId="77777777" w:rsidTr="00F30F4D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14:paraId="0E7F7E93" w14:textId="358C49D0" w:rsidR="003B4493" w:rsidRPr="00D57AA7" w:rsidRDefault="009A4FC1" w:rsidP="002A0D35">
            <w:pPr>
              <w:rPr>
                <w:szCs w:val="28"/>
              </w:rPr>
            </w:pPr>
            <w:r>
              <w:rPr>
                <w:szCs w:val="28"/>
              </w:rPr>
              <w:t xml:space="preserve">О направлении </w:t>
            </w:r>
            <w:r w:rsidR="002A0D35">
              <w:rPr>
                <w:szCs w:val="28"/>
              </w:rPr>
              <w:t>приказа</w:t>
            </w:r>
            <w:bookmarkStart w:id="1" w:name="_GoBack"/>
            <w:bookmarkEnd w:id="1"/>
          </w:p>
        </w:tc>
      </w:tr>
    </w:tbl>
    <w:p w14:paraId="25C6C409" w14:textId="77777777" w:rsidR="00180475" w:rsidRPr="00014F79" w:rsidRDefault="00180475" w:rsidP="00E9164F">
      <w:pPr>
        <w:jc w:val="center"/>
        <w:rPr>
          <w:sz w:val="20"/>
        </w:rPr>
      </w:pPr>
    </w:p>
    <w:p w14:paraId="39C54335" w14:textId="77777777" w:rsidR="005B5E69" w:rsidRDefault="005B5E69" w:rsidP="00933EDB">
      <w:pPr>
        <w:ind w:firstLine="567"/>
        <w:jc w:val="center"/>
        <w:rPr>
          <w:szCs w:val="28"/>
        </w:rPr>
      </w:pPr>
    </w:p>
    <w:p w14:paraId="035241CF" w14:textId="77777777" w:rsidR="005B5E69" w:rsidRDefault="005B5E69" w:rsidP="00933EDB">
      <w:pPr>
        <w:ind w:firstLine="567"/>
        <w:jc w:val="center"/>
        <w:rPr>
          <w:szCs w:val="28"/>
        </w:rPr>
      </w:pPr>
    </w:p>
    <w:p w14:paraId="30E1DC21" w14:textId="77777777" w:rsidR="00AA5211" w:rsidRPr="00AF6D89" w:rsidRDefault="00AA5211" w:rsidP="00AA5211">
      <w:pPr>
        <w:ind w:firstLine="709"/>
        <w:jc w:val="both"/>
        <w:rPr>
          <w:szCs w:val="28"/>
        </w:rPr>
      </w:pPr>
    </w:p>
    <w:p w14:paraId="164F3F48" w14:textId="7505FCC0" w:rsidR="00FF7A4F" w:rsidRDefault="00507695" w:rsidP="00957AD0">
      <w:pPr>
        <w:pStyle w:val="Default"/>
        <w:jc w:val="both"/>
        <w:rPr>
          <w:sz w:val="28"/>
          <w:szCs w:val="28"/>
        </w:rPr>
      </w:pPr>
      <w:r>
        <w:rPr>
          <w:szCs w:val="28"/>
        </w:rPr>
        <w:tab/>
      </w:r>
      <w:r w:rsidR="002715A5" w:rsidRPr="005977CD">
        <w:rPr>
          <w:color w:val="auto"/>
          <w:sz w:val="28"/>
          <w:szCs w:val="20"/>
        </w:rPr>
        <w:t>Министерство</w:t>
      </w:r>
      <w:r w:rsidR="00AA5211" w:rsidRPr="005977CD">
        <w:rPr>
          <w:color w:val="auto"/>
          <w:sz w:val="28"/>
          <w:szCs w:val="20"/>
        </w:rPr>
        <w:t xml:space="preserve"> здра</w:t>
      </w:r>
      <w:r w:rsidR="005977CD">
        <w:rPr>
          <w:color w:val="auto"/>
          <w:sz w:val="28"/>
          <w:szCs w:val="20"/>
        </w:rPr>
        <w:t>воохранения Ярославской области (далее – министерство)</w:t>
      </w:r>
      <w:r w:rsidR="002F3682">
        <w:rPr>
          <w:color w:val="auto"/>
          <w:sz w:val="28"/>
          <w:szCs w:val="20"/>
        </w:rPr>
        <w:t xml:space="preserve"> направляет приказ </w:t>
      </w:r>
      <w:r w:rsidR="002F3682">
        <w:rPr>
          <w:color w:val="auto"/>
          <w:sz w:val="28"/>
          <w:szCs w:val="20"/>
        </w:rPr>
        <w:t>министерств</w:t>
      </w:r>
      <w:r w:rsidR="002F3682">
        <w:rPr>
          <w:color w:val="auto"/>
          <w:sz w:val="28"/>
          <w:szCs w:val="20"/>
        </w:rPr>
        <w:t xml:space="preserve">а от 20.06.2025 №14 </w:t>
      </w:r>
      <w:r w:rsidR="00B21491">
        <w:rPr>
          <w:color w:val="auto"/>
          <w:sz w:val="28"/>
          <w:szCs w:val="20"/>
        </w:rPr>
        <w:t xml:space="preserve">                        </w:t>
      </w:r>
      <w:proofErr w:type="gramStart"/>
      <w:r w:rsidR="00B21491">
        <w:rPr>
          <w:color w:val="auto"/>
          <w:sz w:val="28"/>
          <w:szCs w:val="20"/>
        </w:rPr>
        <w:t xml:space="preserve">   </w:t>
      </w:r>
      <w:r w:rsidR="002F3682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2F3682" w:rsidRPr="001F132B">
        <w:rPr>
          <w:sz w:val="28"/>
          <w:szCs w:val="28"/>
        </w:rPr>
        <w:t>Об утверждении порядка предоставления услуги»</w:t>
      </w:r>
      <w:r w:rsidR="00FF7A4F">
        <w:rPr>
          <w:sz w:val="28"/>
          <w:szCs w:val="28"/>
        </w:rPr>
        <w:t xml:space="preserve"> для информации                                         и использования в работе.</w:t>
      </w:r>
    </w:p>
    <w:p w14:paraId="60A49D69" w14:textId="040B93F0" w:rsidR="00FF7A4F" w:rsidRPr="00957AD0" w:rsidRDefault="00FF7A4F" w:rsidP="00FF7A4F">
      <w:pPr>
        <w:pStyle w:val="Default"/>
        <w:ind w:firstLine="720"/>
        <w:jc w:val="both"/>
        <w:rPr>
          <w:color w:val="auto"/>
          <w:sz w:val="28"/>
          <w:szCs w:val="20"/>
          <w:u w:val="single"/>
        </w:rPr>
      </w:pPr>
      <w:r>
        <w:rPr>
          <w:sz w:val="28"/>
          <w:szCs w:val="28"/>
        </w:rPr>
        <w:t>Просим разместить данный приказ на официальных сайтах медицинских организаций.</w:t>
      </w:r>
    </w:p>
    <w:p w14:paraId="2735BB40" w14:textId="169F944E" w:rsidR="005977CD" w:rsidRDefault="005977CD" w:rsidP="00045919">
      <w:pPr>
        <w:pStyle w:val="Default"/>
        <w:jc w:val="both"/>
        <w:rPr>
          <w:color w:val="auto"/>
          <w:sz w:val="28"/>
          <w:szCs w:val="20"/>
        </w:rPr>
      </w:pPr>
    </w:p>
    <w:p w14:paraId="1ACA3724" w14:textId="3368A908" w:rsidR="00FF7A4F" w:rsidRDefault="00FF7A4F" w:rsidP="00D17B9A">
      <w:pPr>
        <w:ind w:firstLine="709"/>
        <w:jc w:val="both"/>
      </w:pPr>
      <w:r>
        <w:t>Приложение: в 1 экз. на 21 листах.</w:t>
      </w:r>
    </w:p>
    <w:p w14:paraId="324D876B" w14:textId="77777777" w:rsidR="00FF7A4F" w:rsidRPr="005977CD" w:rsidRDefault="00FF7A4F" w:rsidP="00D17B9A">
      <w:pPr>
        <w:ind w:firstLine="709"/>
        <w:jc w:val="both"/>
      </w:pPr>
    </w:p>
    <w:p w14:paraId="5E0F810B" w14:textId="51296036" w:rsidR="001C284A" w:rsidRDefault="001C284A" w:rsidP="00D17B9A">
      <w:pPr>
        <w:ind w:firstLine="709"/>
        <w:jc w:val="both"/>
        <w:rPr>
          <w:b/>
          <w:szCs w:val="28"/>
        </w:rPr>
      </w:pPr>
    </w:p>
    <w:p w14:paraId="3B5CDC52" w14:textId="77777777" w:rsidR="00FF7A4F" w:rsidRDefault="00FF7A4F" w:rsidP="00D17B9A">
      <w:pPr>
        <w:ind w:firstLine="709"/>
        <w:jc w:val="both"/>
        <w:rPr>
          <w:b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071"/>
        <w:gridCol w:w="3106"/>
      </w:tblGrid>
      <w:tr w:rsidR="00606864" w:rsidRPr="002803C6" w14:paraId="5DC9E6C8" w14:textId="77777777" w:rsidTr="001C284A">
        <w:tc>
          <w:tcPr>
            <w:tcW w:w="3121" w:type="dxa"/>
          </w:tcPr>
          <w:p w14:paraId="5D16D090" w14:textId="48631E3F" w:rsidR="00606864" w:rsidRPr="002803C6" w:rsidRDefault="00957AD0" w:rsidP="005C07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5C07F3">
              <w:rPr>
                <w:szCs w:val="28"/>
              </w:rPr>
              <w:t>м</w:t>
            </w:r>
            <w:r w:rsidR="00606864">
              <w:rPr>
                <w:szCs w:val="28"/>
              </w:rPr>
              <w:t>инистр</w:t>
            </w:r>
            <w:r w:rsidR="00F57212">
              <w:rPr>
                <w:szCs w:val="28"/>
              </w:rPr>
              <w:t>а</w:t>
            </w:r>
            <w:r w:rsidR="00606864">
              <w:rPr>
                <w:szCs w:val="28"/>
              </w:rPr>
              <w:t xml:space="preserve"> </w:t>
            </w:r>
          </w:p>
        </w:tc>
        <w:tc>
          <w:tcPr>
            <w:tcW w:w="3071" w:type="dxa"/>
          </w:tcPr>
          <w:p w14:paraId="4F4C0A4A" w14:textId="77777777" w:rsidR="00606864" w:rsidRPr="002803C6" w:rsidRDefault="00606864" w:rsidP="00943CB1">
            <w:pPr>
              <w:jc w:val="both"/>
              <w:rPr>
                <w:szCs w:val="28"/>
              </w:rPr>
            </w:pPr>
          </w:p>
        </w:tc>
        <w:tc>
          <w:tcPr>
            <w:tcW w:w="3106" w:type="dxa"/>
          </w:tcPr>
          <w:p w14:paraId="33339AE4" w14:textId="3C9CBCF4" w:rsidR="00606864" w:rsidRPr="002803C6" w:rsidRDefault="00606864" w:rsidP="002F36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957AD0">
              <w:rPr>
                <w:szCs w:val="28"/>
              </w:rPr>
              <w:t xml:space="preserve">   </w:t>
            </w:r>
            <w:r w:rsidR="005C07F3">
              <w:rPr>
                <w:szCs w:val="28"/>
              </w:rPr>
              <w:t xml:space="preserve">   </w:t>
            </w:r>
            <w:r w:rsidR="00957AD0">
              <w:rPr>
                <w:szCs w:val="28"/>
              </w:rPr>
              <w:t>Н</w:t>
            </w:r>
            <w:r w:rsidR="00045919">
              <w:rPr>
                <w:szCs w:val="28"/>
              </w:rPr>
              <w:t>.</w:t>
            </w:r>
            <w:r w:rsidR="002F3682">
              <w:rPr>
                <w:szCs w:val="28"/>
              </w:rPr>
              <w:t>С</w:t>
            </w:r>
            <w:r w:rsidR="00045919">
              <w:rPr>
                <w:szCs w:val="28"/>
              </w:rPr>
              <w:t xml:space="preserve">. </w:t>
            </w:r>
            <w:r w:rsidR="002F3682">
              <w:rPr>
                <w:szCs w:val="28"/>
              </w:rPr>
              <w:t>Корзина</w:t>
            </w:r>
          </w:p>
        </w:tc>
      </w:tr>
    </w:tbl>
    <w:p w14:paraId="4DCC270D" w14:textId="77777777" w:rsidR="003B4493" w:rsidRDefault="003B4493" w:rsidP="00D17B9A">
      <w:pPr>
        <w:ind w:firstLine="709"/>
        <w:jc w:val="both"/>
        <w:rPr>
          <w:szCs w:val="28"/>
        </w:rPr>
      </w:pPr>
    </w:p>
    <w:p w14:paraId="4F173247" w14:textId="77777777" w:rsidR="00F24EBE" w:rsidRDefault="00F24EBE" w:rsidP="00565617">
      <w:pPr>
        <w:jc w:val="both"/>
        <w:rPr>
          <w:sz w:val="24"/>
          <w:szCs w:val="24"/>
        </w:rPr>
      </w:pPr>
    </w:p>
    <w:p w14:paraId="4F86A20B" w14:textId="77777777" w:rsidR="005B5E69" w:rsidRDefault="005B5E69" w:rsidP="00565617">
      <w:pPr>
        <w:jc w:val="both"/>
        <w:rPr>
          <w:sz w:val="24"/>
          <w:szCs w:val="24"/>
        </w:rPr>
      </w:pPr>
    </w:p>
    <w:p w14:paraId="4C80028F" w14:textId="77777777" w:rsidR="005B5E69" w:rsidRDefault="005B5E69" w:rsidP="00565617">
      <w:pPr>
        <w:jc w:val="both"/>
        <w:rPr>
          <w:sz w:val="24"/>
          <w:szCs w:val="24"/>
        </w:rPr>
      </w:pPr>
    </w:p>
    <w:p w14:paraId="1C32FEEC" w14:textId="77777777" w:rsidR="005B5E69" w:rsidRDefault="005B5E69" w:rsidP="00565617">
      <w:pPr>
        <w:jc w:val="both"/>
        <w:rPr>
          <w:sz w:val="24"/>
          <w:szCs w:val="24"/>
        </w:rPr>
      </w:pPr>
    </w:p>
    <w:p w14:paraId="525B6CFD" w14:textId="01A9AAA6" w:rsidR="00045919" w:rsidRDefault="00045919" w:rsidP="00565617">
      <w:pPr>
        <w:jc w:val="both"/>
        <w:rPr>
          <w:sz w:val="24"/>
          <w:szCs w:val="24"/>
        </w:rPr>
      </w:pPr>
    </w:p>
    <w:p w14:paraId="650448D1" w14:textId="706A61B3" w:rsidR="00045919" w:rsidRDefault="00045919" w:rsidP="00565617">
      <w:pPr>
        <w:jc w:val="both"/>
        <w:rPr>
          <w:sz w:val="24"/>
          <w:szCs w:val="24"/>
        </w:rPr>
      </w:pPr>
    </w:p>
    <w:p w14:paraId="3C330B49" w14:textId="0D44C1B8" w:rsidR="00045919" w:rsidRDefault="00045919" w:rsidP="00565617">
      <w:pPr>
        <w:jc w:val="both"/>
        <w:rPr>
          <w:sz w:val="24"/>
          <w:szCs w:val="24"/>
        </w:rPr>
      </w:pPr>
    </w:p>
    <w:p w14:paraId="21C86D4A" w14:textId="5AB21041" w:rsidR="00045919" w:rsidRDefault="00045919" w:rsidP="00565617">
      <w:pPr>
        <w:jc w:val="both"/>
        <w:rPr>
          <w:sz w:val="24"/>
          <w:szCs w:val="24"/>
        </w:rPr>
      </w:pPr>
    </w:p>
    <w:p w14:paraId="7C2685F2" w14:textId="77777777" w:rsidR="00FF7A4F" w:rsidRDefault="00FF7A4F" w:rsidP="00565617">
      <w:pPr>
        <w:jc w:val="both"/>
        <w:rPr>
          <w:sz w:val="24"/>
          <w:szCs w:val="24"/>
        </w:rPr>
      </w:pPr>
    </w:p>
    <w:p w14:paraId="4C4115B7" w14:textId="77777777" w:rsidR="00045919" w:rsidRDefault="00045919" w:rsidP="00565617">
      <w:pPr>
        <w:jc w:val="both"/>
        <w:rPr>
          <w:sz w:val="24"/>
          <w:szCs w:val="24"/>
        </w:rPr>
      </w:pPr>
    </w:p>
    <w:p w14:paraId="5E04EC9C" w14:textId="1BFB14BA" w:rsidR="005936EB" w:rsidRDefault="002F3682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Бурачевская Ольга Борисовна</w:t>
      </w:r>
    </w:p>
    <w:p w14:paraId="75508584" w14:textId="1606BD01" w:rsidR="00507695" w:rsidRDefault="00507695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40-</w:t>
      </w:r>
      <w:r w:rsidR="002F3682">
        <w:rPr>
          <w:sz w:val="24"/>
          <w:szCs w:val="24"/>
        </w:rPr>
        <w:t>11</w:t>
      </w:r>
      <w:r>
        <w:rPr>
          <w:sz w:val="24"/>
          <w:szCs w:val="24"/>
        </w:rPr>
        <w:t>-5</w:t>
      </w:r>
      <w:r w:rsidR="002F3682">
        <w:rPr>
          <w:sz w:val="24"/>
          <w:szCs w:val="24"/>
        </w:rPr>
        <w:t>1</w:t>
      </w:r>
    </w:p>
    <w:p w14:paraId="036082DA" w14:textId="77777777" w:rsidR="00507695" w:rsidRPr="00A55D70" w:rsidRDefault="00507695" w:rsidP="00565617">
      <w:pPr>
        <w:jc w:val="both"/>
        <w:rPr>
          <w:sz w:val="24"/>
          <w:szCs w:val="24"/>
        </w:rPr>
      </w:pPr>
    </w:p>
    <w:sectPr w:rsidR="00507695" w:rsidRPr="00A55D70" w:rsidSect="00606864">
      <w:headerReference w:type="even" r:id="rId11"/>
      <w:headerReference w:type="default" r:id="rId12"/>
      <w:headerReference w:type="first" r:id="rId13"/>
      <w:pgSz w:w="11907" w:h="16840" w:code="9"/>
      <w:pgMar w:top="1134" w:right="624" w:bottom="993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9C47" w14:textId="77777777" w:rsidR="009529A8" w:rsidRDefault="009529A8">
      <w:r>
        <w:separator/>
      </w:r>
    </w:p>
  </w:endnote>
  <w:endnote w:type="continuationSeparator" w:id="0">
    <w:p w14:paraId="78D023DB" w14:textId="77777777" w:rsidR="009529A8" w:rsidRDefault="009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8EE5" w14:textId="77777777" w:rsidR="009529A8" w:rsidRDefault="009529A8">
      <w:r>
        <w:separator/>
      </w:r>
    </w:p>
  </w:footnote>
  <w:footnote w:type="continuationSeparator" w:id="0">
    <w:p w14:paraId="5C3FCEA3" w14:textId="77777777" w:rsidR="009529A8" w:rsidRDefault="0095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14DC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4C0E58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D9FC" w14:textId="77777777" w:rsidR="00797BB8" w:rsidRDefault="00797BB8" w:rsidP="00797BB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05E4A6CF" w14:textId="405661E3" w:rsidR="00D7160D" w:rsidRPr="00797BB8" w:rsidRDefault="007A6E55" w:rsidP="00797BB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797BB8">
      <w:rPr>
        <w:rStyle w:val="a6"/>
        <w:sz w:val="24"/>
      </w:rPr>
      <w:fldChar w:fldCharType="begin"/>
    </w:r>
    <w:r w:rsidR="00D7160D" w:rsidRPr="00797BB8">
      <w:rPr>
        <w:rStyle w:val="a6"/>
        <w:sz w:val="24"/>
      </w:rPr>
      <w:instrText xml:space="preserve">PAGE  </w:instrText>
    </w:r>
    <w:r w:rsidRPr="00797BB8">
      <w:rPr>
        <w:rStyle w:val="a6"/>
        <w:sz w:val="24"/>
      </w:rPr>
      <w:fldChar w:fldCharType="separate"/>
    </w:r>
    <w:r w:rsidR="001C284A">
      <w:rPr>
        <w:rStyle w:val="a6"/>
        <w:noProof/>
        <w:sz w:val="24"/>
      </w:rPr>
      <w:t>2</w:t>
    </w:r>
    <w:r w:rsidRPr="00797BB8">
      <w:rPr>
        <w:rStyle w:val="a6"/>
        <w:sz w:val="24"/>
      </w:rPr>
      <w:fldChar w:fldCharType="end"/>
    </w:r>
  </w:p>
  <w:p w14:paraId="2FDFFC56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A9D3" w14:textId="2A935D2C" w:rsidR="00352147" w:rsidRPr="00352147" w:rsidRDefault="00352147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2328"/>
    <w:rsid w:val="000134B2"/>
    <w:rsid w:val="0001445B"/>
    <w:rsid w:val="00014DE4"/>
    <w:rsid w:val="00014F79"/>
    <w:rsid w:val="00020697"/>
    <w:rsid w:val="00033AF8"/>
    <w:rsid w:val="00045919"/>
    <w:rsid w:val="0005079F"/>
    <w:rsid w:val="00051078"/>
    <w:rsid w:val="00057B1B"/>
    <w:rsid w:val="00061A97"/>
    <w:rsid w:val="000663B2"/>
    <w:rsid w:val="00067F7D"/>
    <w:rsid w:val="0007596F"/>
    <w:rsid w:val="00080166"/>
    <w:rsid w:val="00094AC7"/>
    <w:rsid w:val="00095DA7"/>
    <w:rsid w:val="000B2965"/>
    <w:rsid w:val="000B7044"/>
    <w:rsid w:val="000C4C30"/>
    <w:rsid w:val="000D0651"/>
    <w:rsid w:val="000D5EA0"/>
    <w:rsid w:val="000D737B"/>
    <w:rsid w:val="000E3D8C"/>
    <w:rsid w:val="000F6633"/>
    <w:rsid w:val="00102136"/>
    <w:rsid w:val="00133589"/>
    <w:rsid w:val="001412D6"/>
    <w:rsid w:val="00143CA1"/>
    <w:rsid w:val="00143E74"/>
    <w:rsid w:val="0014562E"/>
    <w:rsid w:val="00152B4D"/>
    <w:rsid w:val="00166D24"/>
    <w:rsid w:val="00175F02"/>
    <w:rsid w:val="00180475"/>
    <w:rsid w:val="00181236"/>
    <w:rsid w:val="001827CE"/>
    <w:rsid w:val="001875D3"/>
    <w:rsid w:val="001A546E"/>
    <w:rsid w:val="001B4144"/>
    <w:rsid w:val="001C12B5"/>
    <w:rsid w:val="001C284A"/>
    <w:rsid w:val="001D7C14"/>
    <w:rsid w:val="001E0E71"/>
    <w:rsid w:val="001E6CCB"/>
    <w:rsid w:val="001F14D1"/>
    <w:rsid w:val="001F1F55"/>
    <w:rsid w:val="0021041F"/>
    <w:rsid w:val="00210AE7"/>
    <w:rsid w:val="002146BD"/>
    <w:rsid w:val="0022272F"/>
    <w:rsid w:val="002321FE"/>
    <w:rsid w:val="002326E3"/>
    <w:rsid w:val="00247871"/>
    <w:rsid w:val="00247B75"/>
    <w:rsid w:val="00254C0F"/>
    <w:rsid w:val="00267EF0"/>
    <w:rsid w:val="002715A5"/>
    <w:rsid w:val="00273C2A"/>
    <w:rsid w:val="0027470C"/>
    <w:rsid w:val="00282F59"/>
    <w:rsid w:val="0028500D"/>
    <w:rsid w:val="002914A5"/>
    <w:rsid w:val="0029507F"/>
    <w:rsid w:val="002A0D35"/>
    <w:rsid w:val="002D0F88"/>
    <w:rsid w:val="002D6DED"/>
    <w:rsid w:val="002E71DD"/>
    <w:rsid w:val="002F3682"/>
    <w:rsid w:val="002F7CC8"/>
    <w:rsid w:val="00311956"/>
    <w:rsid w:val="0031224E"/>
    <w:rsid w:val="0032234F"/>
    <w:rsid w:val="00352147"/>
    <w:rsid w:val="0035432A"/>
    <w:rsid w:val="0035489C"/>
    <w:rsid w:val="00360FDC"/>
    <w:rsid w:val="0036752F"/>
    <w:rsid w:val="00376845"/>
    <w:rsid w:val="003773FA"/>
    <w:rsid w:val="00385B62"/>
    <w:rsid w:val="003B4493"/>
    <w:rsid w:val="003B6922"/>
    <w:rsid w:val="003C447A"/>
    <w:rsid w:val="003D37E9"/>
    <w:rsid w:val="003E34C5"/>
    <w:rsid w:val="003F158E"/>
    <w:rsid w:val="00413EAE"/>
    <w:rsid w:val="00417171"/>
    <w:rsid w:val="00417798"/>
    <w:rsid w:val="00431A89"/>
    <w:rsid w:val="00432251"/>
    <w:rsid w:val="00435489"/>
    <w:rsid w:val="0043580E"/>
    <w:rsid w:val="00440606"/>
    <w:rsid w:val="00440A21"/>
    <w:rsid w:val="00442A61"/>
    <w:rsid w:val="004439C9"/>
    <w:rsid w:val="00452E25"/>
    <w:rsid w:val="0045667C"/>
    <w:rsid w:val="00456E9A"/>
    <w:rsid w:val="00461B0B"/>
    <w:rsid w:val="004715CB"/>
    <w:rsid w:val="004756FE"/>
    <w:rsid w:val="00482889"/>
    <w:rsid w:val="00484214"/>
    <w:rsid w:val="004849D2"/>
    <w:rsid w:val="004A0D47"/>
    <w:rsid w:val="004A3D66"/>
    <w:rsid w:val="004A4DF4"/>
    <w:rsid w:val="004A6C03"/>
    <w:rsid w:val="004B1332"/>
    <w:rsid w:val="004B513D"/>
    <w:rsid w:val="004C3888"/>
    <w:rsid w:val="004F0BA6"/>
    <w:rsid w:val="00507695"/>
    <w:rsid w:val="005153A9"/>
    <w:rsid w:val="00516303"/>
    <w:rsid w:val="00517029"/>
    <w:rsid w:val="005222D5"/>
    <w:rsid w:val="00523688"/>
    <w:rsid w:val="00525267"/>
    <w:rsid w:val="005448B5"/>
    <w:rsid w:val="005507A1"/>
    <w:rsid w:val="005610D9"/>
    <w:rsid w:val="00562A4F"/>
    <w:rsid w:val="0056426B"/>
    <w:rsid w:val="005644C1"/>
    <w:rsid w:val="00565617"/>
    <w:rsid w:val="005674E6"/>
    <w:rsid w:val="0057700B"/>
    <w:rsid w:val="0058529C"/>
    <w:rsid w:val="005936EB"/>
    <w:rsid w:val="005977CD"/>
    <w:rsid w:val="005A376F"/>
    <w:rsid w:val="005A5BAF"/>
    <w:rsid w:val="005B5E69"/>
    <w:rsid w:val="005B62AB"/>
    <w:rsid w:val="005C07F3"/>
    <w:rsid w:val="005C3BA8"/>
    <w:rsid w:val="005C4D12"/>
    <w:rsid w:val="005D1AA0"/>
    <w:rsid w:val="005D3E47"/>
    <w:rsid w:val="005E35F1"/>
    <w:rsid w:val="005E719A"/>
    <w:rsid w:val="005F7339"/>
    <w:rsid w:val="00606864"/>
    <w:rsid w:val="0061137B"/>
    <w:rsid w:val="00616E1B"/>
    <w:rsid w:val="0063347F"/>
    <w:rsid w:val="006342D8"/>
    <w:rsid w:val="00643CED"/>
    <w:rsid w:val="006551F9"/>
    <w:rsid w:val="0069635A"/>
    <w:rsid w:val="00697AEC"/>
    <w:rsid w:val="006A0365"/>
    <w:rsid w:val="006A166E"/>
    <w:rsid w:val="006A6C1F"/>
    <w:rsid w:val="006B5875"/>
    <w:rsid w:val="006C3294"/>
    <w:rsid w:val="006C7562"/>
    <w:rsid w:val="006E2583"/>
    <w:rsid w:val="006F37A3"/>
    <w:rsid w:val="00700CDE"/>
    <w:rsid w:val="00720B8C"/>
    <w:rsid w:val="0072377A"/>
    <w:rsid w:val="0072616F"/>
    <w:rsid w:val="00744716"/>
    <w:rsid w:val="00750AA4"/>
    <w:rsid w:val="00761EB2"/>
    <w:rsid w:val="00772602"/>
    <w:rsid w:val="007731D6"/>
    <w:rsid w:val="00776418"/>
    <w:rsid w:val="00791794"/>
    <w:rsid w:val="00792FF2"/>
    <w:rsid w:val="00797BB8"/>
    <w:rsid w:val="007A6943"/>
    <w:rsid w:val="007A6E55"/>
    <w:rsid w:val="007B3F54"/>
    <w:rsid w:val="007B5040"/>
    <w:rsid w:val="007D39B3"/>
    <w:rsid w:val="007E7778"/>
    <w:rsid w:val="007F5A97"/>
    <w:rsid w:val="00815073"/>
    <w:rsid w:val="008225B3"/>
    <w:rsid w:val="00824D97"/>
    <w:rsid w:val="0084708D"/>
    <w:rsid w:val="00863AEA"/>
    <w:rsid w:val="00865E19"/>
    <w:rsid w:val="00876228"/>
    <w:rsid w:val="00876B67"/>
    <w:rsid w:val="008823A1"/>
    <w:rsid w:val="008908EA"/>
    <w:rsid w:val="0089152B"/>
    <w:rsid w:val="00895ED9"/>
    <w:rsid w:val="008A5169"/>
    <w:rsid w:val="008A573F"/>
    <w:rsid w:val="008B50A1"/>
    <w:rsid w:val="008B6B31"/>
    <w:rsid w:val="008C4D18"/>
    <w:rsid w:val="008C4FF6"/>
    <w:rsid w:val="008C78F8"/>
    <w:rsid w:val="008E2E14"/>
    <w:rsid w:val="008F0815"/>
    <w:rsid w:val="008F4D8B"/>
    <w:rsid w:val="008F6CA4"/>
    <w:rsid w:val="00901F12"/>
    <w:rsid w:val="00902BC8"/>
    <w:rsid w:val="00906205"/>
    <w:rsid w:val="00906A80"/>
    <w:rsid w:val="00907665"/>
    <w:rsid w:val="00910985"/>
    <w:rsid w:val="0091505A"/>
    <w:rsid w:val="00923AD6"/>
    <w:rsid w:val="009252A0"/>
    <w:rsid w:val="00930D86"/>
    <w:rsid w:val="00933273"/>
    <w:rsid w:val="00933EDB"/>
    <w:rsid w:val="00941CD4"/>
    <w:rsid w:val="0094498A"/>
    <w:rsid w:val="00945529"/>
    <w:rsid w:val="009529A8"/>
    <w:rsid w:val="00957AD0"/>
    <w:rsid w:val="00960C96"/>
    <w:rsid w:val="00960E7B"/>
    <w:rsid w:val="00963C4B"/>
    <w:rsid w:val="00974374"/>
    <w:rsid w:val="0097763B"/>
    <w:rsid w:val="009949AE"/>
    <w:rsid w:val="009955E6"/>
    <w:rsid w:val="009A4FC1"/>
    <w:rsid w:val="009D3D31"/>
    <w:rsid w:val="00A02A1D"/>
    <w:rsid w:val="00A041FF"/>
    <w:rsid w:val="00A2387A"/>
    <w:rsid w:val="00A3164A"/>
    <w:rsid w:val="00A3171A"/>
    <w:rsid w:val="00A32EDE"/>
    <w:rsid w:val="00A33B5F"/>
    <w:rsid w:val="00A50E4D"/>
    <w:rsid w:val="00A55D70"/>
    <w:rsid w:val="00A718C3"/>
    <w:rsid w:val="00A7501C"/>
    <w:rsid w:val="00A818D9"/>
    <w:rsid w:val="00A820B0"/>
    <w:rsid w:val="00A8581C"/>
    <w:rsid w:val="00A901CB"/>
    <w:rsid w:val="00A92E6B"/>
    <w:rsid w:val="00A92FF3"/>
    <w:rsid w:val="00AA04EA"/>
    <w:rsid w:val="00AA41A4"/>
    <w:rsid w:val="00AA5211"/>
    <w:rsid w:val="00AA574B"/>
    <w:rsid w:val="00AA6761"/>
    <w:rsid w:val="00AA7F8B"/>
    <w:rsid w:val="00AB3C32"/>
    <w:rsid w:val="00AC3A45"/>
    <w:rsid w:val="00AC4F81"/>
    <w:rsid w:val="00AC54DE"/>
    <w:rsid w:val="00AC7169"/>
    <w:rsid w:val="00AD42F9"/>
    <w:rsid w:val="00AD5D9C"/>
    <w:rsid w:val="00AD734F"/>
    <w:rsid w:val="00AF025D"/>
    <w:rsid w:val="00AF6D89"/>
    <w:rsid w:val="00AF7478"/>
    <w:rsid w:val="00B179A6"/>
    <w:rsid w:val="00B21491"/>
    <w:rsid w:val="00B21B20"/>
    <w:rsid w:val="00B268B9"/>
    <w:rsid w:val="00B3710A"/>
    <w:rsid w:val="00B4583A"/>
    <w:rsid w:val="00B5176A"/>
    <w:rsid w:val="00B51F7E"/>
    <w:rsid w:val="00B526D3"/>
    <w:rsid w:val="00B6191D"/>
    <w:rsid w:val="00B64984"/>
    <w:rsid w:val="00B71884"/>
    <w:rsid w:val="00B8503F"/>
    <w:rsid w:val="00BA52D1"/>
    <w:rsid w:val="00BA5972"/>
    <w:rsid w:val="00BA6922"/>
    <w:rsid w:val="00BB4A41"/>
    <w:rsid w:val="00BB661F"/>
    <w:rsid w:val="00BB69E8"/>
    <w:rsid w:val="00BC0E52"/>
    <w:rsid w:val="00BC5B05"/>
    <w:rsid w:val="00BC5B33"/>
    <w:rsid w:val="00BC71CF"/>
    <w:rsid w:val="00BD0BFE"/>
    <w:rsid w:val="00BF4148"/>
    <w:rsid w:val="00C15F04"/>
    <w:rsid w:val="00C17623"/>
    <w:rsid w:val="00C26EF6"/>
    <w:rsid w:val="00C273C5"/>
    <w:rsid w:val="00C3328E"/>
    <w:rsid w:val="00C446A0"/>
    <w:rsid w:val="00C5025A"/>
    <w:rsid w:val="00C5140E"/>
    <w:rsid w:val="00C516AF"/>
    <w:rsid w:val="00C540CE"/>
    <w:rsid w:val="00C608B0"/>
    <w:rsid w:val="00C619EB"/>
    <w:rsid w:val="00C66258"/>
    <w:rsid w:val="00CA0EC2"/>
    <w:rsid w:val="00CA1740"/>
    <w:rsid w:val="00CA2B1F"/>
    <w:rsid w:val="00CB4605"/>
    <w:rsid w:val="00CC2F45"/>
    <w:rsid w:val="00CD430D"/>
    <w:rsid w:val="00CE1CDA"/>
    <w:rsid w:val="00CF659C"/>
    <w:rsid w:val="00CF7925"/>
    <w:rsid w:val="00D00240"/>
    <w:rsid w:val="00D07649"/>
    <w:rsid w:val="00D10CA8"/>
    <w:rsid w:val="00D17B9A"/>
    <w:rsid w:val="00D21EA1"/>
    <w:rsid w:val="00D259A6"/>
    <w:rsid w:val="00D42F9E"/>
    <w:rsid w:val="00D4474A"/>
    <w:rsid w:val="00D45645"/>
    <w:rsid w:val="00D57AA7"/>
    <w:rsid w:val="00D63C08"/>
    <w:rsid w:val="00D704C1"/>
    <w:rsid w:val="00D7160D"/>
    <w:rsid w:val="00D85E62"/>
    <w:rsid w:val="00D871C5"/>
    <w:rsid w:val="00D87611"/>
    <w:rsid w:val="00D93F47"/>
    <w:rsid w:val="00D941E8"/>
    <w:rsid w:val="00DB57BB"/>
    <w:rsid w:val="00DC4685"/>
    <w:rsid w:val="00DC7801"/>
    <w:rsid w:val="00DD1CE6"/>
    <w:rsid w:val="00DD7ADA"/>
    <w:rsid w:val="00DE1C2A"/>
    <w:rsid w:val="00DE1E15"/>
    <w:rsid w:val="00DF2824"/>
    <w:rsid w:val="00E106A0"/>
    <w:rsid w:val="00E23E8E"/>
    <w:rsid w:val="00E24CE3"/>
    <w:rsid w:val="00E53F0C"/>
    <w:rsid w:val="00E55F5E"/>
    <w:rsid w:val="00E67B15"/>
    <w:rsid w:val="00E83EC4"/>
    <w:rsid w:val="00E9164F"/>
    <w:rsid w:val="00EA11FE"/>
    <w:rsid w:val="00EA27FF"/>
    <w:rsid w:val="00EB0237"/>
    <w:rsid w:val="00EB2378"/>
    <w:rsid w:val="00EB3469"/>
    <w:rsid w:val="00EB5250"/>
    <w:rsid w:val="00EB6F29"/>
    <w:rsid w:val="00ED5D77"/>
    <w:rsid w:val="00ED7F0D"/>
    <w:rsid w:val="00EF3291"/>
    <w:rsid w:val="00EF6631"/>
    <w:rsid w:val="00F040ED"/>
    <w:rsid w:val="00F24EBE"/>
    <w:rsid w:val="00F30F4D"/>
    <w:rsid w:val="00F33123"/>
    <w:rsid w:val="00F341D4"/>
    <w:rsid w:val="00F431FB"/>
    <w:rsid w:val="00F57212"/>
    <w:rsid w:val="00F60984"/>
    <w:rsid w:val="00F629F1"/>
    <w:rsid w:val="00F707B5"/>
    <w:rsid w:val="00F714BC"/>
    <w:rsid w:val="00F7738C"/>
    <w:rsid w:val="00F81637"/>
    <w:rsid w:val="00F857B0"/>
    <w:rsid w:val="00F93CAA"/>
    <w:rsid w:val="00F96592"/>
    <w:rsid w:val="00FA5911"/>
    <w:rsid w:val="00FB6CA2"/>
    <w:rsid w:val="00FC6F70"/>
    <w:rsid w:val="00FE0363"/>
    <w:rsid w:val="00FE4B57"/>
    <w:rsid w:val="00FE65BC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D10BB"/>
  <w15:docId w15:val="{C3398E23-6790-41C6-9DE0-75B2C116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459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6752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styleId="ab">
    <w:name w:val="Strong"/>
    <w:basedOn w:val="a0"/>
    <w:uiPriority w:val="22"/>
    <w:qFormat/>
    <w:rsid w:val="00DD7ADA"/>
    <w:rPr>
      <w:b/>
      <w:bCs/>
    </w:rPr>
  </w:style>
  <w:style w:type="paragraph" w:styleId="ac">
    <w:name w:val="Normal (Web)"/>
    <w:basedOn w:val="a"/>
    <w:uiPriority w:val="99"/>
    <w:semiHidden/>
    <w:unhideWhenUsed/>
    <w:rsid w:val="00AA7F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fontstyle01">
    <w:name w:val="fontstyle01"/>
    <w:basedOn w:val="a0"/>
    <w:rsid w:val="00F24E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rsid w:val="0060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6752F"/>
    <w:rPr>
      <w:rFonts w:ascii="Times New Roman" w:hAnsi="Times New Roman"/>
      <w:b/>
      <w:bCs/>
      <w:sz w:val="27"/>
      <w:szCs w:val="27"/>
    </w:rPr>
  </w:style>
  <w:style w:type="paragraph" w:customStyle="1" w:styleId="Default">
    <w:name w:val="Default"/>
    <w:rsid w:val="005977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5977CD"/>
    <w:rPr>
      <w:color w:val="106BBE"/>
    </w:rPr>
  </w:style>
  <w:style w:type="character" w:customStyle="1" w:styleId="10">
    <w:name w:val="Заголовок 1 Знак"/>
    <w:basedOn w:val="a0"/>
    <w:link w:val="1"/>
    <w:rsid w:val="000459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F9CBB-0AB3-4213-9558-80E133A2A1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A9E194-E4A7-4CD4-9FD7-801737CE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B2071-C3D4-450A-AF1A-9701FCEB4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Бурачевская Ольга Борисовна</cp:lastModifiedBy>
  <cp:revision>5</cp:revision>
  <cp:lastPrinted>2025-02-03T10:38:00Z</cp:lastPrinted>
  <dcterms:created xsi:type="dcterms:W3CDTF">2025-06-23T08:18:00Z</dcterms:created>
  <dcterms:modified xsi:type="dcterms:W3CDTF">2025-06-23T08:45:00Z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Луганский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40-04-49</vt:lpwstr>
  </property>
  <property fmtid="{D5CDD505-2E9C-101B-9397-08002B2CF9AE}" pid="7" name="Заголовок">
    <vt:lpwstr>О рассмотрении обращения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Копылова Татьяна Леонидовна</vt:lpwstr>
  </property>
  <property fmtid="{D5CDD505-2E9C-101B-9397-08002B2CF9AE}" pid="11" name="Номер версии">
    <vt:lpwstr>1</vt:lpwstr>
  </property>
  <property fmtid="{D5CDD505-2E9C-101B-9397-08002B2CF9AE}" pid="12" name="ИД">
    <vt:lpwstr>18766038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